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4D" w:rsidRDefault="0006054D" w:rsidP="0037091D">
      <w:pPr>
        <w:pStyle w:val="Title"/>
        <w:jc w:val="center"/>
      </w:pPr>
      <w:r>
        <w:t>2013 QUINNIPIAC DOWNRIVER CLASSIC</w:t>
      </w:r>
    </w:p>
    <w:p w:rsidR="0006054D" w:rsidRDefault="0006054D" w:rsidP="0037091D">
      <w:pPr>
        <w:pStyle w:val="Subtitle"/>
        <w:jc w:val="center"/>
      </w:pPr>
      <w:r>
        <w:t>CANOE AND KAYAK CLASS RESULTS</w:t>
      </w:r>
    </w:p>
    <w:p w:rsidR="0006054D" w:rsidRDefault="0006054D" w:rsidP="0037091D">
      <w:r>
        <w:t xml:space="preserve">        </w:t>
      </w:r>
      <w:r>
        <w:tab/>
      </w:r>
      <w:r>
        <w:tab/>
      </w:r>
      <w:r>
        <w:tab/>
      </w:r>
      <w:r>
        <w:tab/>
        <w:t xml:space="preserve">              Long Kayak</w:t>
      </w:r>
    </w:p>
    <w:p w:rsidR="0006054D" w:rsidRDefault="0006054D" w:rsidP="0037091D">
      <w:pPr>
        <w:pStyle w:val="ListParagraph"/>
        <w:numPr>
          <w:ilvl w:val="0"/>
          <w:numId w:val="3"/>
        </w:numPr>
      </w:pPr>
      <w:r>
        <w:t>Lou Carrier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1:03:18</w:t>
      </w:r>
    </w:p>
    <w:p w:rsidR="0006054D" w:rsidRDefault="0006054D" w:rsidP="0037091D">
      <w:pPr>
        <w:pStyle w:val="ListParagraph"/>
        <w:numPr>
          <w:ilvl w:val="0"/>
          <w:numId w:val="3"/>
        </w:numPr>
      </w:pPr>
      <w:r>
        <w:t>Bruce Weik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1:03:43</w:t>
      </w:r>
    </w:p>
    <w:p w:rsidR="0006054D" w:rsidRDefault="0006054D" w:rsidP="0037091D">
      <w:pPr>
        <w:pStyle w:val="ListParagraph"/>
        <w:numPr>
          <w:ilvl w:val="0"/>
          <w:numId w:val="3"/>
        </w:numPr>
      </w:pPr>
      <w:r>
        <w:t>Tim Nutt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1:06:57</w:t>
      </w:r>
    </w:p>
    <w:p w:rsidR="0006054D" w:rsidRDefault="0006054D" w:rsidP="0037091D">
      <w:pPr>
        <w:pStyle w:val="ListParagraph"/>
        <w:numPr>
          <w:ilvl w:val="0"/>
          <w:numId w:val="3"/>
        </w:numPr>
      </w:pPr>
      <w:r>
        <w:t>Aren Biekkan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1:16:30</w:t>
      </w:r>
    </w:p>
    <w:p w:rsidR="0006054D" w:rsidRDefault="0006054D" w:rsidP="0037091D">
      <w:pPr>
        <w:pStyle w:val="ListParagraph"/>
        <w:numPr>
          <w:ilvl w:val="0"/>
          <w:numId w:val="3"/>
        </w:numPr>
      </w:pPr>
      <w:r>
        <w:t>Danny Cahill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1:20:18</w:t>
      </w:r>
    </w:p>
    <w:p w:rsidR="0006054D" w:rsidRDefault="0006054D" w:rsidP="0037091D">
      <w:pPr>
        <w:pStyle w:val="ListParagraph"/>
        <w:ind w:left="2880"/>
      </w:pPr>
      <w:r>
        <w:t xml:space="preserve">              Short Kayak</w:t>
      </w:r>
    </w:p>
    <w:p w:rsidR="0006054D" w:rsidRDefault="0006054D" w:rsidP="006A09FC">
      <w:pPr>
        <w:pStyle w:val="ListParagraph"/>
        <w:numPr>
          <w:ilvl w:val="0"/>
          <w:numId w:val="5"/>
        </w:numPr>
      </w:pPr>
      <w:r>
        <w:t>Keith Duggan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1:08:10</w:t>
      </w:r>
    </w:p>
    <w:p w:rsidR="0006054D" w:rsidRDefault="0006054D" w:rsidP="006A09FC">
      <w:pPr>
        <w:pStyle w:val="ListParagraph"/>
        <w:numPr>
          <w:ilvl w:val="0"/>
          <w:numId w:val="5"/>
        </w:numPr>
      </w:pPr>
      <w:r>
        <w:t>Brian Beaupre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1:09:57</w:t>
      </w:r>
    </w:p>
    <w:p w:rsidR="0006054D" w:rsidRDefault="0006054D" w:rsidP="006A09FC">
      <w:pPr>
        <w:pStyle w:val="ListParagraph"/>
        <w:numPr>
          <w:ilvl w:val="0"/>
          <w:numId w:val="5"/>
        </w:numPr>
      </w:pPr>
      <w:r>
        <w:t>Mike Lewis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1:34:32</w:t>
      </w:r>
    </w:p>
    <w:p w:rsidR="0006054D" w:rsidRDefault="0006054D" w:rsidP="006A09FC">
      <w:pPr>
        <w:pStyle w:val="ListParagraph"/>
        <w:numPr>
          <w:ilvl w:val="0"/>
          <w:numId w:val="5"/>
        </w:numPr>
      </w:pPr>
      <w:r>
        <w:t>Sam Mason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2:31:33</w:t>
      </w:r>
    </w:p>
    <w:p w:rsidR="0006054D" w:rsidRDefault="0006054D" w:rsidP="006A09FC">
      <w:pPr>
        <w:pStyle w:val="ListParagraph"/>
        <w:ind w:left="2880"/>
      </w:pPr>
      <w:r>
        <w:t xml:space="preserve">        Master Short Kayak</w:t>
      </w:r>
    </w:p>
    <w:p w:rsidR="0006054D" w:rsidRDefault="0006054D" w:rsidP="006A09FC">
      <w:pPr>
        <w:pStyle w:val="ListParagraph"/>
        <w:numPr>
          <w:ilvl w:val="0"/>
          <w:numId w:val="6"/>
        </w:numPr>
      </w:pPr>
      <w:r>
        <w:t>Paul Glasscock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1:08:38</w:t>
      </w:r>
    </w:p>
    <w:p w:rsidR="0006054D" w:rsidRDefault="0006054D" w:rsidP="006A09FC">
      <w:pPr>
        <w:pStyle w:val="ListParagraph"/>
        <w:numPr>
          <w:ilvl w:val="0"/>
          <w:numId w:val="6"/>
        </w:numPr>
      </w:pPr>
      <w:r>
        <w:t>Bill Balocki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1:10:33</w:t>
      </w:r>
    </w:p>
    <w:p w:rsidR="0006054D" w:rsidRDefault="0006054D" w:rsidP="006A09FC">
      <w:pPr>
        <w:pStyle w:val="ListParagraph"/>
        <w:numPr>
          <w:ilvl w:val="0"/>
          <w:numId w:val="6"/>
        </w:numPr>
      </w:pPr>
      <w:r>
        <w:t xml:space="preserve">Paul Zeckhassen </w:t>
      </w:r>
      <w:r>
        <w:tab/>
      </w:r>
      <w:r>
        <w:tab/>
      </w:r>
      <w:r>
        <w:tab/>
      </w:r>
      <w:r>
        <w:tab/>
      </w:r>
      <w:r>
        <w:tab/>
      </w:r>
      <w:r>
        <w:tab/>
        <w:t>1:13:17</w:t>
      </w:r>
    </w:p>
    <w:p w:rsidR="0006054D" w:rsidRDefault="0006054D" w:rsidP="006A09FC">
      <w:pPr>
        <w:pStyle w:val="ListParagraph"/>
        <w:numPr>
          <w:ilvl w:val="0"/>
          <w:numId w:val="6"/>
        </w:numPr>
      </w:pPr>
      <w:r>
        <w:t>Dennis Duggan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1:13:41</w:t>
      </w:r>
    </w:p>
    <w:p w:rsidR="0006054D" w:rsidRDefault="0006054D" w:rsidP="006A09FC">
      <w:pPr>
        <w:pStyle w:val="ListParagraph"/>
        <w:numPr>
          <w:ilvl w:val="0"/>
          <w:numId w:val="6"/>
        </w:numPr>
      </w:pPr>
      <w:r>
        <w:t>Doug Goodale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1:22:52</w:t>
      </w:r>
    </w:p>
    <w:p w:rsidR="0006054D" w:rsidRDefault="0006054D" w:rsidP="006A09FC">
      <w:pPr>
        <w:pStyle w:val="ListParagraph"/>
        <w:numPr>
          <w:ilvl w:val="0"/>
          <w:numId w:val="6"/>
        </w:numPr>
      </w:pPr>
      <w:r>
        <w:t>Bob Goldnick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1:27:00</w:t>
      </w:r>
    </w:p>
    <w:p w:rsidR="0006054D" w:rsidRDefault="0006054D" w:rsidP="006A09FC">
      <w:pPr>
        <w:pStyle w:val="ListParagraph"/>
        <w:numPr>
          <w:ilvl w:val="0"/>
          <w:numId w:val="6"/>
        </w:numPr>
      </w:pPr>
      <w:r>
        <w:t>Steve Gillett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1:46:21</w:t>
      </w:r>
    </w:p>
    <w:p w:rsidR="0006054D" w:rsidRDefault="0006054D" w:rsidP="006A09FC">
      <w:pPr>
        <w:pStyle w:val="ListParagraph"/>
        <w:numPr>
          <w:ilvl w:val="0"/>
          <w:numId w:val="6"/>
        </w:numPr>
      </w:pPr>
      <w:r>
        <w:t>Tom Mason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2:28:33</w:t>
      </w:r>
    </w:p>
    <w:p w:rsidR="0006054D" w:rsidRDefault="0006054D" w:rsidP="00425FE8">
      <w:pPr>
        <w:pStyle w:val="ListParagraph"/>
      </w:pPr>
      <w:r>
        <w:t xml:space="preserve">                                                Women Kayak</w:t>
      </w:r>
    </w:p>
    <w:p w:rsidR="0006054D" w:rsidRDefault="0006054D" w:rsidP="00425FE8">
      <w:pPr>
        <w:pStyle w:val="ListParagraph"/>
        <w:numPr>
          <w:ilvl w:val="0"/>
          <w:numId w:val="7"/>
        </w:numPr>
      </w:pPr>
      <w:r>
        <w:t>Cindy Ashwood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1:16:06</w:t>
      </w:r>
    </w:p>
    <w:p w:rsidR="0006054D" w:rsidRDefault="0006054D" w:rsidP="00425FE8">
      <w:pPr>
        <w:pStyle w:val="ListParagraph"/>
        <w:numPr>
          <w:ilvl w:val="0"/>
          <w:numId w:val="7"/>
        </w:numPr>
      </w:pPr>
      <w:r>
        <w:t>Melisa Tweedie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1:17:35</w:t>
      </w:r>
    </w:p>
    <w:p w:rsidR="0006054D" w:rsidRDefault="0006054D" w:rsidP="00425FE8">
      <w:pPr>
        <w:pStyle w:val="ListParagraph"/>
        <w:numPr>
          <w:ilvl w:val="0"/>
          <w:numId w:val="7"/>
        </w:numPr>
      </w:pPr>
      <w:r>
        <w:t>Meggie Murphy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1:22:46</w:t>
      </w:r>
    </w:p>
    <w:p w:rsidR="0006054D" w:rsidRDefault="0006054D" w:rsidP="00425FE8">
      <w:pPr>
        <w:pStyle w:val="ListParagraph"/>
        <w:numPr>
          <w:ilvl w:val="0"/>
          <w:numId w:val="7"/>
        </w:numPr>
      </w:pPr>
      <w:r>
        <w:t>Kim Ashwood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1:26:10</w:t>
      </w:r>
    </w:p>
    <w:p w:rsidR="0006054D" w:rsidRDefault="0006054D" w:rsidP="00425FE8">
      <w:pPr>
        <w:pStyle w:val="ListParagraph"/>
        <w:numPr>
          <w:ilvl w:val="0"/>
          <w:numId w:val="7"/>
        </w:numPr>
      </w:pPr>
      <w:r>
        <w:t>Patty Pittman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1:38:13</w:t>
      </w:r>
    </w:p>
    <w:p w:rsidR="0006054D" w:rsidRDefault="0006054D" w:rsidP="00425FE8">
      <w:pPr>
        <w:pStyle w:val="ListParagraph"/>
      </w:pPr>
      <w:r>
        <w:t xml:space="preserve">                                             Novice Racer Kayak</w:t>
      </w:r>
    </w:p>
    <w:p w:rsidR="0006054D" w:rsidRDefault="0006054D" w:rsidP="00425FE8">
      <w:pPr>
        <w:pStyle w:val="ListParagraph"/>
        <w:numPr>
          <w:ilvl w:val="0"/>
          <w:numId w:val="8"/>
        </w:numPr>
      </w:pPr>
      <w:r>
        <w:t>Chris Thomas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1:24:47</w:t>
      </w:r>
    </w:p>
    <w:p w:rsidR="0006054D" w:rsidRDefault="0006054D" w:rsidP="00425FE8">
      <w:pPr>
        <w:pStyle w:val="ListParagraph"/>
        <w:numPr>
          <w:ilvl w:val="0"/>
          <w:numId w:val="8"/>
        </w:numPr>
      </w:pPr>
      <w:r>
        <w:t>Matt Rogalski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1:25:08</w:t>
      </w:r>
    </w:p>
    <w:p w:rsidR="0006054D" w:rsidRDefault="0006054D" w:rsidP="00425FE8">
      <w:pPr>
        <w:pStyle w:val="ListParagraph"/>
        <w:numPr>
          <w:ilvl w:val="0"/>
          <w:numId w:val="8"/>
        </w:numPr>
      </w:pPr>
      <w:r>
        <w:t>Dan Bassett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1:36:30</w:t>
      </w:r>
    </w:p>
    <w:p w:rsidR="0006054D" w:rsidRDefault="0006054D" w:rsidP="00425FE8">
      <w:pPr>
        <w:pStyle w:val="ListParagraph"/>
        <w:numPr>
          <w:ilvl w:val="0"/>
          <w:numId w:val="8"/>
        </w:numPr>
      </w:pPr>
      <w:r>
        <w:t>Eric Barbour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1:44:14</w:t>
      </w:r>
    </w:p>
    <w:p w:rsidR="0006054D" w:rsidRDefault="0006054D" w:rsidP="00425FE8">
      <w:pPr>
        <w:pStyle w:val="ListParagraph"/>
        <w:numPr>
          <w:ilvl w:val="0"/>
          <w:numId w:val="8"/>
        </w:numPr>
      </w:pPr>
      <w:r>
        <w:t>Larry Albert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1:51:40</w:t>
      </w:r>
    </w:p>
    <w:p w:rsidR="0006054D" w:rsidRDefault="0006054D" w:rsidP="00425FE8">
      <w:pPr>
        <w:pStyle w:val="ListParagraph"/>
      </w:pPr>
      <w:r>
        <w:t xml:space="preserve">                                           </w:t>
      </w:r>
    </w:p>
    <w:p w:rsidR="0006054D" w:rsidRDefault="0006054D" w:rsidP="0037091D"/>
    <w:p w:rsidR="0006054D" w:rsidRDefault="0006054D" w:rsidP="0037091D">
      <w:pPr>
        <w:ind w:left="360"/>
      </w:pPr>
    </w:p>
    <w:p w:rsidR="0006054D" w:rsidRDefault="0006054D" w:rsidP="0037091D">
      <w:r>
        <w:t xml:space="preserve">                                                                       OC-2 Racing</w:t>
      </w:r>
    </w:p>
    <w:p w:rsidR="0006054D" w:rsidRDefault="0006054D" w:rsidP="00275A1B">
      <w:pPr>
        <w:pStyle w:val="ListParagraph"/>
        <w:numPr>
          <w:ilvl w:val="0"/>
          <w:numId w:val="9"/>
        </w:numPr>
      </w:pPr>
      <w:r>
        <w:t>Del and Vicky Cummings</w:t>
      </w:r>
      <w:r>
        <w:tab/>
      </w:r>
      <w:r>
        <w:tab/>
      </w:r>
      <w:r>
        <w:tab/>
      </w:r>
      <w:r>
        <w:tab/>
      </w:r>
      <w:r>
        <w:tab/>
        <w:t>1:03:21</w:t>
      </w:r>
    </w:p>
    <w:p w:rsidR="0006054D" w:rsidRDefault="0006054D" w:rsidP="00275A1B">
      <w:pPr>
        <w:pStyle w:val="ListParagraph"/>
      </w:pPr>
      <w:r>
        <w:t xml:space="preserve">                                                    OC-1 Recreational</w:t>
      </w:r>
    </w:p>
    <w:p w:rsidR="0006054D" w:rsidRDefault="0006054D" w:rsidP="00275A1B">
      <w:pPr>
        <w:pStyle w:val="ListParagraph"/>
        <w:numPr>
          <w:ilvl w:val="0"/>
          <w:numId w:val="10"/>
        </w:numPr>
      </w:pPr>
      <w:r>
        <w:t xml:space="preserve">Mike Dynia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1:24:35</w:t>
      </w:r>
    </w:p>
    <w:p w:rsidR="0006054D" w:rsidRDefault="0006054D" w:rsidP="00275A1B">
      <w:pPr>
        <w:pStyle w:val="ListParagraph"/>
      </w:pPr>
      <w:r>
        <w:t xml:space="preserve">                                                     OC-2 Recreational</w:t>
      </w:r>
    </w:p>
    <w:p w:rsidR="0006054D" w:rsidRDefault="0006054D" w:rsidP="00275A1B">
      <w:pPr>
        <w:pStyle w:val="ListParagraph"/>
        <w:numPr>
          <w:ilvl w:val="0"/>
          <w:numId w:val="11"/>
        </w:numPr>
      </w:pPr>
      <w:r>
        <w:t>Mark Poulin / Raymond Lepage</w:t>
      </w:r>
      <w:r>
        <w:tab/>
      </w:r>
      <w:r>
        <w:tab/>
      </w:r>
      <w:r>
        <w:tab/>
      </w:r>
      <w:r>
        <w:tab/>
      </w:r>
      <w:r>
        <w:tab/>
        <w:t>1:11:54</w:t>
      </w:r>
    </w:p>
    <w:p w:rsidR="0006054D" w:rsidRDefault="0006054D" w:rsidP="00275A1B">
      <w:pPr>
        <w:pStyle w:val="ListParagraph"/>
        <w:numPr>
          <w:ilvl w:val="0"/>
          <w:numId w:val="11"/>
        </w:numPr>
      </w:pPr>
      <w:r>
        <w:t>Dan and Tim Swergard</w:t>
      </w:r>
      <w:r>
        <w:tab/>
      </w:r>
      <w:r>
        <w:tab/>
      </w:r>
      <w:r>
        <w:tab/>
      </w:r>
      <w:r>
        <w:tab/>
      </w:r>
      <w:r>
        <w:tab/>
      </w:r>
      <w:r>
        <w:tab/>
        <w:t>1:24:28</w:t>
      </w:r>
    </w:p>
    <w:p w:rsidR="0006054D" w:rsidRDefault="0006054D" w:rsidP="00275A1B">
      <w:pPr>
        <w:pStyle w:val="ListParagraph"/>
        <w:numPr>
          <w:ilvl w:val="0"/>
          <w:numId w:val="11"/>
        </w:numPr>
      </w:pPr>
      <w:r>
        <w:t xml:space="preserve">Justin and Tylor Swergard </w:t>
      </w:r>
      <w:r>
        <w:tab/>
      </w:r>
      <w:r>
        <w:tab/>
      </w:r>
      <w:r>
        <w:tab/>
      </w:r>
      <w:r>
        <w:tab/>
      </w:r>
      <w:r>
        <w:tab/>
        <w:t>1:38:00</w:t>
      </w:r>
    </w:p>
    <w:p w:rsidR="0006054D" w:rsidRDefault="0006054D" w:rsidP="00796758">
      <w:pPr>
        <w:pStyle w:val="ListParagraph"/>
      </w:pPr>
      <w:r>
        <w:t xml:space="preserve">                                                OC-2 Women</w:t>
      </w:r>
    </w:p>
    <w:p w:rsidR="0006054D" w:rsidRDefault="0006054D" w:rsidP="00796758">
      <w:pPr>
        <w:pStyle w:val="ListParagraph"/>
        <w:numPr>
          <w:ilvl w:val="0"/>
          <w:numId w:val="22"/>
        </w:numPr>
      </w:pPr>
      <w:r>
        <w:t xml:space="preserve">Sue Higgins / Debbie Jackman   </w:t>
      </w:r>
      <w:r>
        <w:tab/>
      </w:r>
      <w:r>
        <w:tab/>
      </w:r>
      <w:r>
        <w:tab/>
      </w:r>
      <w:r>
        <w:tab/>
      </w:r>
      <w:r>
        <w:tab/>
        <w:t>1:40:09</w:t>
      </w:r>
    </w:p>
    <w:p w:rsidR="0006054D" w:rsidRDefault="0006054D" w:rsidP="00275A1B">
      <w:pPr>
        <w:pStyle w:val="ListParagraph"/>
      </w:pPr>
      <w:r>
        <w:t xml:space="preserve">                                                 OC-2 Mixed Recreational</w:t>
      </w:r>
    </w:p>
    <w:p w:rsidR="0006054D" w:rsidRDefault="0006054D" w:rsidP="00275A1B">
      <w:pPr>
        <w:pStyle w:val="ListParagraph"/>
        <w:numPr>
          <w:ilvl w:val="0"/>
          <w:numId w:val="13"/>
        </w:numPr>
      </w:pPr>
      <w:r>
        <w:t>Tim and Samantha Crosby</w:t>
      </w:r>
      <w:r>
        <w:tab/>
      </w:r>
      <w:r>
        <w:tab/>
      </w:r>
      <w:r>
        <w:tab/>
      </w:r>
      <w:r>
        <w:tab/>
      </w:r>
      <w:r>
        <w:tab/>
        <w:t>1:22:31</w:t>
      </w:r>
    </w:p>
    <w:p w:rsidR="0006054D" w:rsidRDefault="0006054D" w:rsidP="00275A1B">
      <w:pPr>
        <w:pStyle w:val="ListParagraph"/>
        <w:numPr>
          <w:ilvl w:val="0"/>
          <w:numId w:val="13"/>
        </w:numPr>
      </w:pPr>
      <w:r>
        <w:t>Roger Carrison /  Robin Myers</w:t>
      </w:r>
      <w:r>
        <w:tab/>
      </w:r>
      <w:r>
        <w:tab/>
      </w:r>
      <w:r>
        <w:tab/>
      </w:r>
      <w:r>
        <w:tab/>
      </w:r>
      <w:r>
        <w:tab/>
        <w:t>1:23:27</w:t>
      </w:r>
    </w:p>
    <w:p w:rsidR="0006054D" w:rsidRDefault="0006054D" w:rsidP="00275A1B">
      <w:pPr>
        <w:pStyle w:val="ListParagraph"/>
        <w:numPr>
          <w:ilvl w:val="0"/>
          <w:numId w:val="13"/>
        </w:numPr>
      </w:pPr>
      <w:r>
        <w:t>Kevin Danby / Wendy Schward</w:t>
      </w:r>
      <w:r>
        <w:tab/>
      </w:r>
      <w:r>
        <w:tab/>
      </w:r>
      <w:r>
        <w:tab/>
      </w:r>
      <w:r>
        <w:tab/>
      </w:r>
      <w:r>
        <w:tab/>
        <w:t>2:17:18</w:t>
      </w:r>
    </w:p>
    <w:p w:rsidR="0006054D" w:rsidRDefault="0006054D" w:rsidP="00C44D1B">
      <w:pPr>
        <w:ind w:left="360"/>
      </w:pPr>
      <w:r>
        <w:t xml:space="preserve">                                                        OC-2 Master Recreational</w:t>
      </w:r>
    </w:p>
    <w:p w:rsidR="0006054D" w:rsidRDefault="0006054D" w:rsidP="00C44D1B">
      <w:pPr>
        <w:pStyle w:val="ListParagraph"/>
        <w:numPr>
          <w:ilvl w:val="0"/>
          <w:numId w:val="14"/>
        </w:numPr>
      </w:pPr>
      <w:r>
        <w:t>Charlie Brackett / Fred Thompson</w:t>
      </w:r>
      <w:r>
        <w:tab/>
      </w:r>
      <w:r>
        <w:tab/>
      </w:r>
      <w:r>
        <w:tab/>
      </w:r>
      <w:r>
        <w:tab/>
        <w:t>1:07:52</w:t>
      </w:r>
    </w:p>
    <w:p w:rsidR="0006054D" w:rsidRDefault="0006054D" w:rsidP="00C44D1B">
      <w:pPr>
        <w:pStyle w:val="ListParagraph"/>
        <w:numPr>
          <w:ilvl w:val="0"/>
          <w:numId w:val="14"/>
        </w:numPr>
      </w:pPr>
      <w:r>
        <w:t>Scoot Foster / Phil Lampron</w:t>
      </w:r>
      <w:r>
        <w:tab/>
      </w:r>
      <w:r>
        <w:tab/>
      </w:r>
      <w:r>
        <w:tab/>
      </w:r>
      <w:r>
        <w:tab/>
      </w:r>
      <w:r>
        <w:tab/>
        <w:t>1:30:58</w:t>
      </w:r>
    </w:p>
    <w:p w:rsidR="0006054D" w:rsidRDefault="0006054D" w:rsidP="00C44D1B">
      <w:pPr>
        <w:pStyle w:val="ListParagraph"/>
      </w:pPr>
      <w:r>
        <w:t xml:space="preserve">                                                 OC-2 JR/SR Recreational</w:t>
      </w:r>
    </w:p>
    <w:p w:rsidR="0006054D" w:rsidRDefault="0006054D" w:rsidP="00C44D1B">
      <w:pPr>
        <w:pStyle w:val="ListParagraph"/>
        <w:numPr>
          <w:ilvl w:val="0"/>
          <w:numId w:val="16"/>
        </w:numPr>
      </w:pPr>
      <w:r>
        <w:t>Eric and Phoebe Jones</w:t>
      </w:r>
      <w:r>
        <w:tab/>
      </w:r>
      <w:r>
        <w:tab/>
      </w:r>
      <w:r>
        <w:tab/>
      </w:r>
      <w:r>
        <w:tab/>
      </w:r>
      <w:r>
        <w:tab/>
      </w:r>
      <w:r>
        <w:tab/>
        <w:t>1:16:09</w:t>
      </w:r>
    </w:p>
    <w:p w:rsidR="0006054D" w:rsidRDefault="0006054D" w:rsidP="00C44D1B">
      <w:pPr>
        <w:pStyle w:val="ListParagraph"/>
        <w:numPr>
          <w:ilvl w:val="0"/>
          <w:numId w:val="16"/>
        </w:numPr>
      </w:pPr>
      <w:r>
        <w:t>Doug and Tammy Palmer</w:t>
      </w:r>
      <w:r>
        <w:tab/>
      </w:r>
      <w:r>
        <w:tab/>
      </w:r>
      <w:r>
        <w:tab/>
      </w:r>
      <w:r>
        <w:tab/>
      </w:r>
      <w:r>
        <w:tab/>
        <w:t>1:20:21</w:t>
      </w:r>
    </w:p>
    <w:p w:rsidR="0006054D" w:rsidRDefault="0006054D" w:rsidP="00C44D1B">
      <w:pPr>
        <w:pStyle w:val="ListParagraph"/>
      </w:pPr>
      <w:r>
        <w:t xml:space="preserve">                 </w:t>
      </w:r>
      <w:r>
        <w:tab/>
      </w:r>
      <w:r>
        <w:tab/>
        <w:t>OC-2 Novice Racer Recreational</w:t>
      </w:r>
    </w:p>
    <w:p w:rsidR="0006054D" w:rsidRDefault="0006054D" w:rsidP="00C44D1B">
      <w:pPr>
        <w:pStyle w:val="ListParagraph"/>
        <w:numPr>
          <w:ilvl w:val="0"/>
          <w:numId w:val="18"/>
        </w:numPr>
      </w:pPr>
      <w:r>
        <w:t>Dave King / Brian Hanson</w:t>
      </w:r>
      <w:r>
        <w:tab/>
      </w:r>
      <w:r>
        <w:tab/>
      </w:r>
      <w:r>
        <w:tab/>
      </w:r>
      <w:r>
        <w:tab/>
      </w:r>
      <w:r>
        <w:tab/>
        <w:t>1: 42:09</w:t>
      </w:r>
    </w:p>
    <w:p w:rsidR="0006054D" w:rsidRDefault="0006054D" w:rsidP="00C44D1B">
      <w:pPr>
        <w:pStyle w:val="ListParagraph"/>
        <w:numPr>
          <w:ilvl w:val="0"/>
          <w:numId w:val="18"/>
        </w:numPr>
      </w:pPr>
      <w:r>
        <w:t>Matt Mordarski / Preston Lewis</w:t>
      </w:r>
      <w:r>
        <w:tab/>
      </w:r>
      <w:r>
        <w:tab/>
      </w:r>
      <w:r>
        <w:tab/>
      </w:r>
      <w:r>
        <w:tab/>
      </w:r>
      <w:r>
        <w:tab/>
        <w:t>1:59:03</w:t>
      </w:r>
    </w:p>
    <w:p w:rsidR="0006054D" w:rsidRDefault="0006054D" w:rsidP="00796758">
      <w:pPr>
        <w:pStyle w:val="ListParagraph"/>
      </w:pPr>
      <w:r>
        <w:t xml:space="preserve">                                                OC-2 Family Recreational</w:t>
      </w:r>
    </w:p>
    <w:p w:rsidR="0006054D" w:rsidRDefault="0006054D" w:rsidP="00796758">
      <w:pPr>
        <w:pStyle w:val="ListParagraph"/>
        <w:numPr>
          <w:ilvl w:val="0"/>
          <w:numId w:val="19"/>
        </w:numPr>
      </w:pPr>
      <w:r>
        <w:t>Martin and Paul Horsky</w:t>
      </w:r>
      <w:r>
        <w:tab/>
      </w:r>
      <w:r>
        <w:tab/>
      </w:r>
      <w:r>
        <w:tab/>
      </w:r>
      <w:r>
        <w:tab/>
      </w:r>
      <w:r>
        <w:tab/>
      </w:r>
      <w:r>
        <w:tab/>
        <w:t>1:57:06</w:t>
      </w:r>
    </w:p>
    <w:p w:rsidR="0006054D" w:rsidRDefault="0006054D" w:rsidP="00796758">
      <w:pPr>
        <w:pStyle w:val="ListParagraph"/>
      </w:pPr>
      <w:r>
        <w:t xml:space="preserve">                                                OC-2 Local Politician</w:t>
      </w:r>
    </w:p>
    <w:p w:rsidR="0006054D" w:rsidRDefault="0006054D" w:rsidP="00796758">
      <w:pPr>
        <w:pStyle w:val="ListParagraph"/>
        <w:numPr>
          <w:ilvl w:val="0"/>
          <w:numId w:val="21"/>
        </w:numPr>
      </w:pPr>
      <w:r>
        <w:t>Dan Brunet / Josh Bloeiski</w:t>
      </w:r>
      <w:r>
        <w:tab/>
      </w:r>
      <w:r>
        <w:tab/>
      </w:r>
      <w:r>
        <w:tab/>
      </w:r>
      <w:r>
        <w:tab/>
      </w:r>
      <w:r>
        <w:tab/>
        <w:t>1:46:34</w:t>
      </w:r>
    </w:p>
    <w:p w:rsidR="0006054D" w:rsidRDefault="0006054D" w:rsidP="00796758">
      <w:pPr>
        <w:pStyle w:val="ListParagraph"/>
      </w:pPr>
      <w:r>
        <w:t xml:space="preserve">                                               </w:t>
      </w:r>
    </w:p>
    <w:p w:rsidR="0006054D" w:rsidRPr="0037091D" w:rsidRDefault="0006054D" w:rsidP="00275A1B"/>
    <w:p w:rsidR="0006054D" w:rsidRPr="0037091D" w:rsidRDefault="0006054D" w:rsidP="0037091D"/>
    <w:sectPr w:rsidR="0006054D" w:rsidRPr="0037091D" w:rsidSect="00FB1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3A4C"/>
    <w:multiLevelType w:val="hybridMultilevel"/>
    <w:tmpl w:val="0696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6B56BC"/>
    <w:multiLevelType w:val="hybridMultilevel"/>
    <w:tmpl w:val="E9A058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833762"/>
    <w:multiLevelType w:val="hybridMultilevel"/>
    <w:tmpl w:val="47AE34DA"/>
    <w:lvl w:ilvl="0" w:tplc="E6CA76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2AE5043"/>
    <w:multiLevelType w:val="hybridMultilevel"/>
    <w:tmpl w:val="8EDC2C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5E1C05"/>
    <w:multiLevelType w:val="hybridMultilevel"/>
    <w:tmpl w:val="7B364C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821C99"/>
    <w:multiLevelType w:val="hybridMultilevel"/>
    <w:tmpl w:val="54AE03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E9283A"/>
    <w:multiLevelType w:val="hybridMultilevel"/>
    <w:tmpl w:val="D04226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89691B"/>
    <w:multiLevelType w:val="hybridMultilevel"/>
    <w:tmpl w:val="22F681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8591F"/>
    <w:multiLevelType w:val="hybridMultilevel"/>
    <w:tmpl w:val="DD7EEC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685326"/>
    <w:multiLevelType w:val="hybridMultilevel"/>
    <w:tmpl w:val="AC5A910C"/>
    <w:lvl w:ilvl="0" w:tplc="57E8B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CC62564"/>
    <w:multiLevelType w:val="hybridMultilevel"/>
    <w:tmpl w:val="0FFEC630"/>
    <w:lvl w:ilvl="0" w:tplc="E3F60A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FCE00D8"/>
    <w:multiLevelType w:val="hybridMultilevel"/>
    <w:tmpl w:val="09B26CE2"/>
    <w:lvl w:ilvl="0" w:tplc="A2565068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2">
    <w:nsid w:val="43345F48"/>
    <w:multiLevelType w:val="hybridMultilevel"/>
    <w:tmpl w:val="B308EF9E"/>
    <w:lvl w:ilvl="0" w:tplc="8A1613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4830BE5"/>
    <w:multiLevelType w:val="hybridMultilevel"/>
    <w:tmpl w:val="ADFAE0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D3406B"/>
    <w:multiLevelType w:val="hybridMultilevel"/>
    <w:tmpl w:val="580E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E45C98"/>
    <w:multiLevelType w:val="hybridMultilevel"/>
    <w:tmpl w:val="07A241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E454F1"/>
    <w:multiLevelType w:val="hybridMultilevel"/>
    <w:tmpl w:val="1D6AD7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36E4831"/>
    <w:multiLevelType w:val="hybridMultilevel"/>
    <w:tmpl w:val="F7EA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D32B7E"/>
    <w:multiLevelType w:val="hybridMultilevel"/>
    <w:tmpl w:val="0F42BF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7624D8"/>
    <w:multiLevelType w:val="hybridMultilevel"/>
    <w:tmpl w:val="F19448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A632EFE"/>
    <w:multiLevelType w:val="hybridMultilevel"/>
    <w:tmpl w:val="AD40EB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367970"/>
    <w:multiLevelType w:val="hybridMultilevel"/>
    <w:tmpl w:val="26F01686"/>
    <w:lvl w:ilvl="0" w:tplc="576C3D7C">
      <w:start w:val="1"/>
      <w:numFmt w:val="decimal"/>
      <w:lvlText w:val="%1."/>
      <w:lvlJc w:val="left"/>
      <w:pPr>
        <w:ind w:left="7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11"/>
  </w:num>
  <w:num w:numId="5">
    <w:abstractNumId w:val="5"/>
  </w:num>
  <w:num w:numId="6">
    <w:abstractNumId w:val="8"/>
  </w:num>
  <w:num w:numId="7">
    <w:abstractNumId w:val="17"/>
  </w:num>
  <w:num w:numId="8">
    <w:abstractNumId w:val="14"/>
  </w:num>
  <w:num w:numId="9">
    <w:abstractNumId w:val="0"/>
  </w:num>
  <w:num w:numId="10">
    <w:abstractNumId w:val="18"/>
  </w:num>
  <w:num w:numId="11">
    <w:abstractNumId w:val="6"/>
  </w:num>
  <w:num w:numId="12">
    <w:abstractNumId w:val="2"/>
  </w:num>
  <w:num w:numId="13">
    <w:abstractNumId w:val="3"/>
  </w:num>
  <w:num w:numId="14">
    <w:abstractNumId w:val="15"/>
  </w:num>
  <w:num w:numId="15">
    <w:abstractNumId w:val="10"/>
  </w:num>
  <w:num w:numId="16">
    <w:abstractNumId w:val="7"/>
  </w:num>
  <w:num w:numId="17">
    <w:abstractNumId w:val="12"/>
  </w:num>
  <w:num w:numId="18">
    <w:abstractNumId w:val="19"/>
  </w:num>
  <w:num w:numId="19">
    <w:abstractNumId w:val="4"/>
  </w:num>
  <w:num w:numId="20">
    <w:abstractNumId w:val="9"/>
  </w:num>
  <w:num w:numId="21">
    <w:abstractNumId w:val="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91D"/>
    <w:rsid w:val="00023AC8"/>
    <w:rsid w:val="0006054D"/>
    <w:rsid w:val="00275A1B"/>
    <w:rsid w:val="0037091D"/>
    <w:rsid w:val="00425FE8"/>
    <w:rsid w:val="00430BA6"/>
    <w:rsid w:val="006A09FC"/>
    <w:rsid w:val="00796758"/>
    <w:rsid w:val="00962241"/>
    <w:rsid w:val="00C44D1B"/>
    <w:rsid w:val="00FB1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5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37091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7091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7091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7091D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99"/>
    <w:qFormat/>
    <w:rsid w:val="00370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365</Words>
  <Characters>2084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QUINNIPIAC DOWNRIVER CLASSIC</dc:title>
  <dc:subject/>
  <dc:creator>Dans PC</dc:creator>
  <cp:keywords/>
  <dc:description/>
  <cp:lastModifiedBy>Virginia Chirsky</cp:lastModifiedBy>
  <cp:revision>2</cp:revision>
  <dcterms:created xsi:type="dcterms:W3CDTF">2013-05-22T00:33:00Z</dcterms:created>
  <dcterms:modified xsi:type="dcterms:W3CDTF">2013-05-22T00:33:00Z</dcterms:modified>
</cp:coreProperties>
</file>